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  <w:b/>
          <w:sz w:val="36"/>
          <w:szCs w:val="36"/>
        </w:rPr>
        <w:drawing>
          <wp:inline distT="0" distB="0" distL="114300" distR="114300">
            <wp:extent cx="5285740" cy="8208010"/>
            <wp:effectExtent l="0" t="0" r="10160" b="2540"/>
            <wp:docPr id="1" name="图片 1" descr="新营业执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营业执照"/>
                    <pic:cNvPicPr>
                      <a:picLocks noChangeAspect="1"/>
                    </pic:cNvPicPr>
                  </pic:nvPicPr>
                  <pic:blipFill>
                    <a:blip r:embed="rId4"/>
                    <a:srcRect l="6137" t="6348" r="9535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8208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A6950"/>
    <w:rsid w:val="56FA695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2018-05-03T04:34:00Z</dcterms:created>
  <dc:creator>永远有多远？</dc:creator>
  <cp:lastModifiedBy>永远有多远？</cp:lastModifiedBy>
  <dcterms:modified xsi:type="dcterms:W3CDTF">2018-05-03T04:35:10Z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